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3B" w:rsidRPr="005F268B" w:rsidRDefault="00996E3B" w:rsidP="00996E3B">
      <w:pPr>
        <w:rPr>
          <w:lang w:val="en-GB"/>
        </w:rPr>
      </w:pPr>
      <w:bookmarkStart w:id="0" w:name="_top"/>
      <w:bookmarkEnd w:id="0"/>
    </w:p>
    <w:p w:rsidR="00996E3B" w:rsidRPr="005F268B" w:rsidRDefault="00996E3B" w:rsidP="00996E3B">
      <w:pPr>
        <w:rPr>
          <w:lang w:val="en-GB"/>
        </w:rPr>
      </w:pPr>
    </w:p>
    <w:p w:rsidR="002D5429" w:rsidRPr="005F268B" w:rsidRDefault="002D5429" w:rsidP="001E2EFD">
      <w:pPr>
        <w:pStyle w:val="Heading1"/>
        <w:rPr>
          <w:lang w:val="en-GB"/>
        </w:rPr>
      </w:pPr>
      <w:r w:rsidRPr="005F268B">
        <w:rPr>
          <w:sz w:val="32"/>
          <w:lang w:val="en-GB"/>
        </w:rPr>
        <w:t>Title</w:t>
      </w:r>
    </w:p>
    <w:p w:rsidR="002D5429" w:rsidRPr="005F268B" w:rsidRDefault="005F268B" w:rsidP="00996E3B">
      <w:pPr>
        <w:pStyle w:val="Heading2"/>
        <w:jc w:val="right"/>
        <w:rPr>
          <w:lang w:val="en-GB"/>
        </w:rPr>
      </w:pPr>
      <w:r w:rsidRPr="005F268B">
        <w:rPr>
          <w:lang w:val="en-GB"/>
        </w:rPr>
        <w:t>Author</w:t>
      </w:r>
      <w:r w:rsidR="001E2EFD" w:rsidRPr="005F268B">
        <w:rPr>
          <w:lang w:val="en-GB"/>
        </w:rPr>
        <w:t>(s)</w:t>
      </w:r>
    </w:p>
    <w:p w:rsidR="001E2EFD" w:rsidRPr="005F268B" w:rsidRDefault="001E2EFD" w:rsidP="00996E3B">
      <w:pPr>
        <w:jc w:val="right"/>
        <w:rPr>
          <w:sz w:val="20"/>
          <w:lang w:val="en-GB"/>
        </w:rPr>
      </w:pPr>
      <w:r w:rsidRPr="005F268B">
        <w:rPr>
          <w:sz w:val="20"/>
          <w:lang w:val="en-GB"/>
        </w:rPr>
        <w:t>Institution</w:t>
      </w:r>
    </w:p>
    <w:p w:rsidR="001E2EFD" w:rsidRPr="005F268B" w:rsidRDefault="00406D10" w:rsidP="00996E3B">
      <w:pPr>
        <w:jc w:val="right"/>
        <w:rPr>
          <w:lang w:val="en-GB"/>
        </w:rPr>
      </w:pPr>
      <w:hyperlink w:anchor="_top" w:history="1">
        <w:r w:rsidR="005F268B" w:rsidRPr="005F268B">
          <w:rPr>
            <w:rStyle w:val="Hyperlink"/>
            <w:i/>
            <w:sz w:val="22"/>
            <w:lang w:val="en-GB"/>
          </w:rPr>
          <w:t>Correspondent</w:t>
        </w:r>
        <w:r w:rsidR="001E2EFD" w:rsidRPr="005F268B">
          <w:rPr>
            <w:rStyle w:val="Hyperlink"/>
            <w:i/>
            <w:lang w:val="en-GB"/>
          </w:rPr>
          <w:t xml:space="preserve"> </w:t>
        </w:r>
        <w:r w:rsidR="005F268B" w:rsidRPr="005F268B">
          <w:rPr>
            <w:rStyle w:val="Hyperlink"/>
            <w:i/>
            <w:lang w:val="en-GB"/>
          </w:rPr>
          <w:t>author</w:t>
        </w:r>
        <w:r w:rsidR="001E2EFD" w:rsidRPr="005F268B">
          <w:rPr>
            <w:rStyle w:val="Hyperlink"/>
            <w:i/>
            <w:lang w:val="en-GB"/>
          </w:rPr>
          <w:t xml:space="preserve"> e-mail</w:t>
        </w:r>
      </w:hyperlink>
    </w:p>
    <w:p w:rsidR="001E2EFD" w:rsidRPr="005F268B" w:rsidRDefault="001E2EFD" w:rsidP="001E2EFD">
      <w:pPr>
        <w:rPr>
          <w:lang w:val="en-GB"/>
        </w:rPr>
      </w:pPr>
    </w:p>
    <w:p w:rsidR="00996E3B" w:rsidRPr="005F268B" w:rsidRDefault="00996E3B" w:rsidP="00996E3B">
      <w:pPr>
        <w:jc w:val="left"/>
        <w:rPr>
          <w:b/>
          <w:lang w:val="en-GB"/>
        </w:rPr>
      </w:pPr>
      <w:r w:rsidRPr="005F268B">
        <w:rPr>
          <w:b/>
          <w:lang w:val="en-GB"/>
        </w:rPr>
        <w:t>Key words:</w:t>
      </w:r>
      <w:bookmarkStart w:id="1" w:name="_GoBack"/>
      <w:bookmarkEnd w:id="1"/>
    </w:p>
    <w:p w:rsidR="00996E3B" w:rsidRPr="005F268B" w:rsidRDefault="00996E3B" w:rsidP="00996E3B">
      <w:pPr>
        <w:jc w:val="left"/>
        <w:rPr>
          <w:lang w:val="en-GB"/>
        </w:rPr>
      </w:pPr>
    </w:p>
    <w:p w:rsidR="00996E3B" w:rsidRPr="005F268B" w:rsidRDefault="00996E3B" w:rsidP="00996E3B">
      <w:pPr>
        <w:rPr>
          <w:lang w:val="en-GB"/>
        </w:rPr>
      </w:pPr>
      <w:r w:rsidRPr="005F268B">
        <w:rPr>
          <w:lang w:val="en-GB"/>
        </w:rPr>
        <w:t>Abstract text (500 words max.)</w:t>
      </w:r>
    </w:p>
    <w:p w:rsidR="00996E3B" w:rsidRPr="005F268B" w:rsidRDefault="00996E3B" w:rsidP="00996E3B">
      <w:pPr>
        <w:rPr>
          <w:lang w:val="en-GB"/>
        </w:rPr>
      </w:pPr>
    </w:p>
    <w:p w:rsidR="00996E3B" w:rsidRPr="005F268B" w:rsidRDefault="00996E3B" w:rsidP="00996E3B">
      <w:pPr>
        <w:jc w:val="left"/>
        <w:rPr>
          <w:b/>
          <w:lang w:val="en-GB"/>
        </w:rPr>
      </w:pPr>
      <w:r w:rsidRPr="005F268B">
        <w:rPr>
          <w:b/>
          <w:lang w:val="en-GB"/>
        </w:rPr>
        <w:t>Acknowledgements:</w:t>
      </w:r>
    </w:p>
    <w:p w:rsidR="00996E3B" w:rsidRPr="005F268B" w:rsidRDefault="00996E3B" w:rsidP="00996E3B">
      <w:pPr>
        <w:jc w:val="left"/>
        <w:rPr>
          <w:lang w:val="en-GB"/>
        </w:rPr>
      </w:pPr>
    </w:p>
    <w:p w:rsidR="00996E3B" w:rsidRPr="005F268B" w:rsidRDefault="00996E3B" w:rsidP="00996E3B">
      <w:pPr>
        <w:jc w:val="left"/>
        <w:rPr>
          <w:b/>
          <w:lang w:val="en-GB"/>
        </w:rPr>
      </w:pPr>
      <w:r w:rsidRPr="005F268B">
        <w:rPr>
          <w:b/>
          <w:lang w:val="en-GB"/>
        </w:rPr>
        <w:t>References:</w:t>
      </w:r>
    </w:p>
    <w:p w:rsidR="002D5429" w:rsidRPr="005F268B" w:rsidRDefault="001E2EFD" w:rsidP="001E2EFD">
      <w:pPr>
        <w:jc w:val="left"/>
        <w:rPr>
          <w:lang w:val="en-GB"/>
        </w:rPr>
      </w:pPr>
      <w:r w:rsidRPr="005F268B">
        <w:rPr>
          <w:lang w:val="en-GB"/>
        </w:rPr>
        <w:t>--</w:t>
      </w:r>
      <w:r w:rsidR="00996E3B" w:rsidRPr="005F268B">
        <w:rPr>
          <w:lang w:val="en-GB"/>
        </w:rPr>
        <w:t>as footnotes</w:t>
      </w:r>
    </w:p>
    <w:sectPr w:rsidR="002D5429" w:rsidRPr="005F26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10" w:rsidRDefault="00406D10" w:rsidP="001E2EFD">
      <w:r>
        <w:separator/>
      </w:r>
    </w:p>
  </w:endnote>
  <w:endnote w:type="continuationSeparator" w:id="0">
    <w:p w:rsidR="00406D10" w:rsidRDefault="00406D10" w:rsidP="001E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9" w:type="dxa"/>
      <w:tblLayout w:type="fixed"/>
      <w:tblLook w:val="01E0" w:firstRow="1" w:lastRow="1" w:firstColumn="1" w:lastColumn="1" w:noHBand="0" w:noVBand="0"/>
    </w:tblPr>
    <w:tblGrid>
      <w:gridCol w:w="1384"/>
      <w:gridCol w:w="5812"/>
      <w:gridCol w:w="2493"/>
    </w:tblGrid>
    <w:tr w:rsidR="001E2EFD" w:rsidRPr="003D5708" w:rsidTr="001E2EFD">
      <w:tc>
        <w:tcPr>
          <w:tcW w:w="1384" w:type="dxa"/>
          <w:vAlign w:val="center"/>
        </w:tcPr>
        <w:p w:rsidR="001E2EFD" w:rsidRPr="002818A5" w:rsidRDefault="001E2EFD" w:rsidP="00A85F51">
          <w:pPr>
            <w:pStyle w:val="Header"/>
            <w:jc w:val="center"/>
            <w:rPr>
              <w:lang w:val="de-DE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6A11722" wp14:editId="5D0133A3">
                <wp:extent cx="734971" cy="274320"/>
                <wp:effectExtent l="0" t="0" r="8255" b="0"/>
                <wp:docPr id="3" name="Picture 3" descr="eu_flag_temp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eu_flag_temp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79" r="9065" b="151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438" cy="27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1E2EFD" w:rsidRPr="001E2EFD" w:rsidRDefault="001E2EFD" w:rsidP="00A85F51">
          <w:pPr>
            <w:pStyle w:val="Header"/>
            <w:jc w:val="center"/>
            <w:rPr>
              <w:w w:val="85"/>
              <w:sz w:val="22"/>
              <w:lang w:val="sr-Latn-CS"/>
            </w:rPr>
          </w:pPr>
        </w:p>
      </w:tc>
      <w:tc>
        <w:tcPr>
          <w:tcW w:w="2493" w:type="dxa"/>
          <w:vAlign w:val="center"/>
        </w:tcPr>
        <w:p w:rsidR="001E2EFD" w:rsidRPr="001E2EFD" w:rsidRDefault="001E2EFD" w:rsidP="00A85F51">
          <w:pPr>
            <w:pStyle w:val="Header"/>
            <w:rPr>
              <w:rFonts w:cs="Arial"/>
              <w:sz w:val="22"/>
              <w:szCs w:val="20"/>
              <w:lang w:val="de-DE"/>
            </w:rPr>
          </w:pPr>
          <w:r w:rsidRPr="001E2EFD">
            <w:rPr>
              <w:rFonts w:cs="Arial"/>
              <w:sz w:val="22"/>
              <w:szCs w:val="20"/>
              <w:lang w:val="de-DE"/>
            </w:rPr>
            <w:t xml:space="preserve">Novi Sad </w:t>
          </w:r>
          <w:r>
            <w:rPr>
              <w:rFonts w:cs="Arial"/>
              <w:sz w:val="22"/>
              <w:szCs w:val="20"/>
              <w:lang w:val="de-DE"/>
            </w:rPr>
            <w:t>18/09/2015</w:t>
          </w:r>
        </w:p>
      </w:tc>
    </w:tr>
  </w:tbl>
  <w:p w:rsidR="001E2EFD" w:rsidRDefault="001E2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10" w:rsidRDefault="00406D10" w:rsidP="001E2EFD">
      <w:r>
        <w:separator/>
      </w:r>
    </w:p>
  </w:footnote>
  <w:footnote w:type="continuationSeparator" w:id="0">
    <w:p w:rsidR="00406D10" w:rsidRDefault="00406D10" w:rsidP="001E2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84"/>
      <w:gridCol w:w="6237"/>
      <w:gridCol w:w="1501"/>
    </w:tblGrid>
    <w:tr w:rsidR="002D5429" w:rsidRPr="003D5708" w:rsidTr="001E2EFD">
      <w:tc>
        <w:tcPr>
          <w:tcW w:w="1384" w:type="dxa"/>
          <w:tcBorders>
            <w:bottom w:val="single" w:sz="4" w:space="0" w:color="auto"/>
          </w:tcBorders>
          <w:vAlign w:val="center"/>
        </w:tcPr>
        <w:p w:rsidR="002D5429" w:rsidRPr="002818A5" w:rsidRDefault="002D5429" w:rsidP="001E2EFD">
          <w:pPr>
            <w:pStyle w:val="Header"/>
            <w:jc w:val="center"/>
            <w:rPr>
              <w:lang w:val="de-DE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EFB79C7" wp14:editId="507BA6AD">
                <wp:extent cx="821782" cy="718133"/>
                <wp:effectExtent l="0" t="0" r="0" b="6350"/>
                <wp:docPr id="5" name="Picture 5" descr="WBC Inno - be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7" descr="WBC Inno - be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48" b="24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474" cy="720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bottom w:val="single" w:sz="4" w:space="0" w:color="auto"/>
          </w:tcBorders>
          <w:vAlign w:val="center"/>
        </w:tcPr>
        <w:p w:rsidR="002D5429" w:rsidRPr="001E2EFD" w:rsidRDefault="002D5429" w:rsidP="001E2EFD">
          <w:pPr>
            <w:pStyle w:val="Header"/>
            <w:jc w:val="center"/>
            <w:rPr>
              <w:w w:val="85"/>
              <w:sz w:val="22"/>
              <w:lang w:val="sr-Latn-CS"/>
            </w:rPr>
          </w:pPr>
          <w:r w:rsidRPr="001E2EFD">
            <w:rPr>
              <w:w w:val="85"/>
              <w:sz w:val="22"/>
              <w:lang w:val="sr-Latn-CS"/>
            </w:rPr>
            <w:t>Modernization of WBC universities through strengthening of structures and services for knowledge transfer, research and innovation</w:t>
          </w:r>
        </w:p>
        <w:p w:rsidR="002D5429" w:rsidRPr="002D5429" w:rsidRDefault="002D5429" w:rsidP="001E2EFD">
          <w:pPr>
            <w:pStyle w:val="Header"/>
            <w:jc w:val="center"/>
            <w:rPr>
              <w:w w:val="85"/>
              <w:sz w:val="28"/>
              <w:lang w:val="sr-Latn-CS"/>
            </w:rPr>
          </w:pPr>
          <w:r w:rsidRPr="001E2EFD">
            <w:rPr>
              <w:w w:val="85"/>
              <w:sz w:val="22"/>
              <w:lang w:val="sr-Latn-CS"/>
            </w:rPr>
            <w:t>Final conference – September 18</w:t>
          </w:r>
          <w:r w:rsidRPr="001E2EFD">
            <w:rPr>
              <w:w w:val="85"/>
              <w:sz w:val="22"/>
              <w:vertAlign w:val="superscript"/>
              <w:lang w:val="sr-Latn-CS"/>
            </w:rPr>
            <w:t>th</w:t>
          </w:r>
          <w:r w:rsidRPr="001E2EFD">
            <w:rPr>
              <w:w w:val="85"/>
              <w:sz w:val="22"/>
              <w:lang w:val="sr-Latn-CS"/>
            </w:rPr>
            <w:t>, Novi Sad</w:t>
          </w:r>
        </w:p>
      </w:tc>
      <w:tc>
        <w:tcPr>
          <w:tcW w:w="1501" w:type="dxa"/>
          <w:tcBorders>
            <w:bottom w:val="single" w:sz="4" w:space="0" w:color="auto"/>
          </w:tcBorders>
          <w:vAlign w:val="center"/>
        </w:tcPr>
        <w:p w:rsidR="002D5429" w:rsidRPr="002818A5" w:rsidRDefault="002D5429" w:rsidP="001E2EFD">
          <w:pPr>
            <w:pStyle w:val="Header"/>
            <w:rPr>
              <w:rFonts w:ascii="Arial" w:hAnsi="Arial" w:cs="Arial"/>
              <w:sz w:val="20"/>
              <w:szCs w:val="20"/>
              <w:lang w:val="de-DE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2B61D74" wp14:editId="0F94C67B">
                <wp:extent cx="830580" cy="845822"/>
                <wp:effectExtent l="0" t="0" r="7620" b="0"/>
                <wp:docPr id="4" name="Picture 4" descr="180px-Novi_Sad_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80px-Novi_Sad_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134" cy="845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5429" w:rsidRDefault="002D5429" w:rsidP="001E2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FC"/>
    <w:rsid w:val="0001294C"/>
    <w:rsid w:val="001E2EFD"/>
    <w:rsid w:val="00242097"/>
    <w:rsid w:val="002D5429"/>
    <w:rsid w:val="002F1D67"/>
    <w:rsid w:val="00406D10"/>
    <w:rsid w:val="00414CD7"/>
    <w:rsid w:val="005D0458"/>
    <w:rsid w:val="005F268B"/>
    <w:rsid w:val="00636FBC"/>
    <w:rsid w:val="007416A4"/>
    <w:rsid w:val="008A4F0A"/>
    <w:rsid w:val="008C6640"/>
    <w:rsid w:val="008F76D4"/>
    <w:rsid w:val="00911D29"/>
    <w:rsid w:val="00996E3B"/>
    <w:rsid w:val="00AC5E20"/>
    <w:rsid w:val="00D3564A"/>
    <w:rsid w:val="00D716FE"/>
    <w:rsid w:val="00D73B1B"/>
    <w:rsid w:val="00EC13FC"/>
    <w:rsid w:val="00F2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FD"/>
    <w:pPr>
      <w:spacing w:after="0"/>
      <w:jc w:val="both"/>
    </w:pPr>
    <w:rPr>
      <w:rFonts w:asciiTheme="majorHAnsi" w:hAnsiTheme="majorHAnsi"/>
      <w:sz w:val="24"/>
      <w:lang w:val="sr-Latn-RS"/>
    </w:rPr>
  </w:style>
  <w:style w:type="paragraph" w:styleId="Heading1">
    <w:name w:val="heading 1"/>
    <w:basedOn w:val="Title"/>
    <w:next w:val="Normal"/>
    <w:link w:val="Heading1Char"/>
    <w:uiPriority w:val="9"/>
    <w:qFormat/>
    <w:rsid w:val="001E2EFD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E3B"/>
    <w:pPr>
      <w:keepNext/>
      <w:keepLines/>
      <w:spacing w:before="200" w:line="360" w:lineRule="auto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3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D542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D5429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D542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429"/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5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5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val="sr-Latn-RS"/>
    </w:rPr>
  </w:style>
  <w:style w:type="character" w:styleId="Hyperlink">
    <w:name w:val="Hyperlink"/>
    <w:basedOn w:val="DefaultParagraphFont"/>
    <w:uiPriority w:val="99"/>
    <w:unhideWhenUsed/>
    <w:rsid w:val="001E2EF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2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996E3B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val="sr-Latn-R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6E3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6E3B"/>
    <w:rPr>
      <w:rFonts w:asciiTheme="majorHAnsi" w:hAnsiTheme="majorHAnsi"/>
      <w:sz w:val="20"/>
      <w:szCs w:val="20"/>
      <w:lang w:val="sr-Latn-RS"/>
    </w:rPr>
  </w:style>
  <w:style w:type="character" w:styleId="EndnoteReference">
    <w:name w:val="endnote reference"/>
    <w:basedOn w:val="DefaultParagraphFont"/>
    <w:uiPriority w:val="99"/>
    <w:semiHidden/>
    <w:unhideWhenUsed/>
    <w:rsid w:val="00996E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FD"/>
    <w:pPr>
      <w:spacing w:after="0"/>
      <w:jc w:val="both"/>
    </w:pPr>
    <w:rPr>
      <w:rFonts w:asciiTheme="majorHAnsi" w:hAnsiTheme="majorHAnsi"/>
      <w:sz w:val="24"/>
      <w:lang w:val="sr-Latn-RS"/>
    </w:rPr>
  </w:style>
  <w:style w:type="paragraph" w:styleId="Heading1">
    <w:name w:val="heading 1"/>
    <w:basedOn w:val="Title"/>
    <w:next w:val="Normal"/>
    <w:link w:val="Heading1Char"/>
    <w:uiPriority w:val="9"/>
    <w:qFormat/>
    <w:rsid w:val="001E2EFD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E3B"/>
    <w:pPr>
      <w:keepNext/>
      <w:keepLines/>
      <w:spacing w:before="200" w:line="360" w:lineRule="auto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3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D542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D5429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D542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429"/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5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5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val="sr-Latn-RS"/>
    </w:rPr>
  </w:style>
  <w:style w:type="character" w:styleId="Hyperlink">
    <w:name w:val="Hyperlink"/>
    <w:basedOn w:val="DefaultParagraphFont"/>
    <w:uiPriority w:val="99"/>
    <w:unhideWhenUsed/>
    <w:rsid w:val="001E2EF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2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996E3B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val="sr-Latn-R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6E3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6E3B"/>
    <w:rPr>
      <w:rFonts w:asciiTheme="majorHAnsi" w:hAnsiTheme="majorHAnsi"/>
      <w:sz w:val="20"/>
      <w:szCs w:val="20"/>
      <w:lang w:val="sr-Latn-RS"/>
    </w:rPr>
  </w:style>
  <w:style w:type="character" w:styleId="EndnoteReference">
    <w:name w:val="endnote reference"/>
    <w:basedOn w:val="DefaultParagraphFont"/>
    <w:uiPriority w:val="99"/>
    <w:semiHidden/>
    <w:unhideWhenUsed/>
    <w:rsid w:val="0099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ja\Desktop\WBCInno%20-%20Abtrac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WBCInno - Abtract</Template>
  <TotalTime>41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Kojic</dc:creator>
  <cp:lastModifiedBy>Sanja Kojic</cp:lastModifiedBy>
  <cp:revision>3</cp:revision>
  <dcterms:created xsi:type="dcterms:W3CDTF">2015-06-30T11:59:00Z</dcterms:created>
  <dcterms:modified xsi:type="dcterms:W3CDTF">2015-06-30T16:53:00Z</dcterms:modified>
</cp:coreProperties>
</file>